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AC73" w14:textId="77777777" w:rsidR="00A363D3" w:rsidRDefault="00000000" w:rsidP="004B743D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E265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67" type="#_x0000_t75" style="position:absolute;left:0;text-align:left;margin-left:2.15pt;margin-top:269.9pt;width:139.85pt;height:170.4pt;z-index:3;mso-position-vertical-relative:page" wrapcoords="-107 0 -107 21512 21600 21512 21600 0 -107 0">
            <v:imagedata r:id="rId7" o:title="Gleichstrommotor3"/>
            <w10:wrap anchory="page"/>
          </v:shape>
        </w:pict>
      </w:r>
    </w:p>
    <w:p w14:paraId="3881A83F" w14:textId="77777777" w:rsidR="00A30261" w:rsidRDefault="00000000" w:rsidP="004B743D">
      <w:r>
        <w:rPr>
          <w:rFonts w:cs="Arial"/>
          <w:noProof/>
        </w:rPr>
        <w:pict w14:anchorId="4F50F03C">
          <v:line id="_x0000_s1482" style="position:absolute;z-index:16" from="310.75pt,91pt" to="372.9pt,215.3pt"/>
        </w:pict>
      </w:r>
      <w:r>
        <w:rPr>
          <w:rFonts w:cs="Arial"/>
          <w:noProof/>
        </w:rPr>
        <w:pict w14:anchorId="6F1D0B61">
          <v:line id="_x0000_s1481" style="position:absolute;z-index:15" from="124.3pt,91pt" to="220.35pt,187.05pt"/>
        </w:pict>
      </w:r>
      <w:r>
        <w:rPr>
          <w:rFonts w:cs="Arial"/>
          <w:noProof/>
        </w:rPr>
        <w:pict w14:anchorId="484A836C">
          <v:line id="_x0000_s1478" style="position:absolute;flip:x;z-index:12" from="259.9pt,57.1pt" to="310.75pt,192.7pt"/>
        </w:pict>
      </w:r>
      <w:r>
        <w:rPr>
          <w:rFonts w:cs="Arial"/>
          <w:noProof/>
        </w:rPr>
        <w:pict w14:anchorId="6DA09163">
          <v:line id="_x0000_s1480" style="position:absolute;z-index:14" from="310.75pt,91pt" to="378.55pt,91pt"/>
        </w:pict>
      </w:r>
      <w:r>
        <w:rPr>
          <w:rFonts w:cs="Arial"/>
          <w:noProof/>
        </w:rPr>
        <w:pict w14:anchorId="43F663EC">
          <v:line id="_x0000_s1479" style="position:absolute;z-index:13" from="310.75pt,74.05pt" to="378.55pt,74.05pt"/>
        </w:pict>
      </w:r>
      <w:r>
        <w:rPr>
          <w:rFonts w:cs="Arial"/>
          <w:noProof/>
        </w:rPr>
        <w:pict w14:anchorId="5E64305F">
          <v:line id="_x0000_s1476" style="position:absolute;z-index:11" from="310.75pt,57.1pt" to="378.55pt,57.1pt"/>
        </w:pict>
      </w:r>
      <w:r>
        <w:rPr>
          <w:rFonts w:cs="Arial"/>
          <w:noProof/>
        </w:rPr>
        <w:pict w14:anchorId="44A08BF8">
          <v:line id="_x0000_s1475" style="position:absolute;z-index:10" from="56.5pt,91pt" to="124.3pt,91pt"/>
        </w:pict>
      </w:r>
      <w:r>
        <w:rPr>
          <w:rFonts w:cs="Arial"/>
          <w:noProof/>
        </w:rPr>
        <w:pict w14:anchorId="5E2692AB">
          <v:line id="_x0000_s1474" style="position:absolute;z-index:9" from="56.5pt,74.05pt" to="124.3pt,74.05pt"/>
        </w:pict>
      </w:r>
      <w:r>
        <w:rPr>
          <w:rFonts w:cs="Arial"/>
          <w:noProof/>
        </w:rPr>
        <w:pict w14:anchorId="08D58157">
          <v:line id="_x0000_s1473" style="position:absolute;flip:x;z-index:8" from="11.3pt,57.1pt" to="56.5pt,181.4pt"/>
        </w:pict>
      </w:r>
      <w:r>
        <w:rPr>
          <w:rFonts w:cs="Arial"/>
          <w:noProof/>
        </w:rPr>
        <w:pict w14:anchorId="01CFAA92">
          <v:line id="_x0000_s1472" style="position:absolute;z-index:7" from="56.5pt,57.1pt" to="124.3pt,57.1pt"/>
        </w:pict>
      </w:r>
      <w:r>
        <w:rPr>
          <w:rFonts w:cs="Arial"/>
          <w:noProof/>
        </w:rPr>
        <w:pict w14:anchorId="16CF4CDA">
          <v:shape id="_x0000_s1465" type="#_x0000_t75" style="position:absolute;margin-left:314.55pt;margin-top:269.7pt;width:139.85pt;height:170.4pt;z-index:1;mso-position-vertical-relative:page" wrapcoords="-107 0 -107 21512 21600 21512 21600 0 -107 0">
            <v:imagedata r:id="rId8" o:title="Gleichstrommotor1"/>
            <w10:wrap anchory="page"/>
          </v:shape>
        </w:pict>
      </w:r>
      <w:r>
        <w:rPr>
          <w:rFonts w:cs="Arial"/>
          <w:noProof/>
        </w:rPr>
        <w:pict w14:anchorId="29C40850">
          <v:shape id="_x0000_s1466" type="#_x0000_t75" style="position:absolute;margin-left:156.2pt;margin-top:269.7pt;width:139.85pt;height:170.4pt;z-index:2;mso-position-vertical-relative:page" wrapcoords="-107 0 -107 21512 21600 21512 21600 0 -107 0">
            <v:imagedata r:id="rId9" o:title="Gleichstrommotor2"/>
            <w10:wrap anchory="page"/>
          </v:shape>
        </w:pict>
      </w:r>
    </w:p>
    <w:p w14:paraId="61204516" w14:textId="77777777" w:rsidR="00A30261" w:rsidRPr="00A30261" w:rsidRDefault="00A30261" w:rsidP="00A30261"/>
    <w:p w14:paraId="2E0752C8" w14:textId="77777777" w:rsidR="00A30261" w:rsidRPr="00A30261" w:rsidRDefault="00A30261" w:rsidP="00A30261"/>
    <w:p w14:paraId="69FF8ACF" w14:textId="77777777" w:rsidR="00A30261" w:rsidRPr="00A30261" w:rsidRDefault="00A30261" w:rsidP="00A30261"/>
    <w:p w14:paraId="0B7D2455" w14:textId="77777777" w:rsidR="00A30261" w:rsidRPr="00A30261" w:rsidRDefault="00A30261" w:rsidP="00A30261"/>
    <w:p w14:paraId="5AE79164" w14:textId="77777777" w:rsidR="00A30261" w:rsidRPr="00A30261" w:rsidRDefault="00A30261" w:rsidP="00A30261"/>
    <w:p w14:paraId="00C1923B" w14:textId="77777777" w:rsidR="00A30261" w:rsidRPr="00A30261" w:rsidRDefault="00A30261" w:rsidP="00A30261"/>
    <w:p w14:paraId="1D13A04D" w14:textId="77777777" w:rsidR="00A30261" w:rsidRPr="00A30261" w:rsidRDefault="00A30261" w:rsidP="00A30261"/>
    <w:p w14:paraId="14F96CAA" w14:textId="77777777" w:rsidR="00A30261" w:rsidRPr="00A30261" w:rsidRDefault="00A30261" w:rsidP="00A30261"/>
    <w:p w14:paraId="3FCA67B3" w14:textId="77777777" w:rsidR="00A30261" w:rsidRDefault="00A30261" w:rsidP="00A30261"/>
    <w:p w14:paraId="52F9071E" w14:textId="77777777" w:rsidR="00A30261" w:rsidRDefault="00A30261" w:rsidP="00A30261">
      <w:pPr>
        <w:ind w:firstLine="794"/>
      </w:pPr>
    </w:p>
    <w:p w14:paraId="3692FE30" w14:textId="77777777" w:rsidR="00A30261" w:rsidRPr="00A30261" w:rsidRDefault="00A30261" w:rsidP="00A30261"/>
    <w:p w14:paraId="402E4DAE" w14:textId="77777777" w:rsidR="00A30261" w:rsidRPr="00A30261" w:rsidRDefault="00A30261" w:rsidP="00A30261"/>
    <w:p w14:paraId="4B66E8AC" w14:textId="77777777" w:rsidR="00A30261" w:rsidRPr="00A30261" w:rsidRDefault="00A30261" w:rsidP="00A30261"/>
    <w:p w14:paraId="45F8EDDE" w14:textId="77777777" w:rsidR="00A30261" w:rsidRPr="00A30261" w:rsidRDefault="00000000" w:rsidP="00A30261">
      <w:r>
        <w:rPr>
          <w:rFonts w:cs="Arial"/>
          <w:noProof/>
        </w:rPr>
        <w:pict w14:anchorId="607FA99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69" type="#_x0000_t13" style="position:absolute;margin-left:107.35pt;margin-top:11.5pt;width:11.3pt;height:5.65pt;rotation:-26319858fd;z-index:4"/>
        </w:pict>
      </w:r>
    </w:p>
    <w:p w14:paraId="79CA4040" w14:textId="77777777" w:rsidR="00A30261" w:rsidRPr="00A30261" w:rsidRDefault="00A30261" w:rsidP="00A30261"/>
    <w:p w14:paraId="5F0FD8F3" w14:textId="77777777" w:rsidR="00A30261" w:rsidRPr="00A30261" w:rsidRDefault="00A30261" w:rsidP="00A30261"/>
    <w:p w14:paraId="7E02CC4C" w14:textId="77777777" w:rsidR="00A30261" w:rsidRPr="00A30261" w:rsidRDefault="00000000" w:rsidP="00A30261">
      <w:r>
        <w:rPr>
          <w:rFonts w:cs="Arial"/>
          <w:noProof/>
        </w:rPr>
        <w:pict w14:anchorId="1C9B1A52">
          <v:shape id="_x0000_s1470" type="#_x0000_t13" style="position:absolute;margin-left:264.8pt;margin-top:6.75pt;width:11.3pt;height:5.65pt;z-index:5"/>
        </w:pict>
      </w:r>
    </w:p>
    <w:p w14:paraId="4C6480A3" w14:textId="77777777" w:rsidR="00A30261" w:rsidRPr="00A30261" w:rsidRDefault="00A30261" w:rsidP="00A30261"/>
    <w:p w14:paraId="46A7BEF6" w14:textId="77777777" w:rsidR="00A30261" w:rsidRPr="00A30261" w:rsidRDefault="00000000" w:rsidP="00A30261">
      <w:r>
        <w:rPr>
          <w:rFonts w:cs="Arial"/>
          <w:noProof/>
        </w:rPr>
        <w:pict w14:anchorId="054D824D">
          <v:shape id="_x0000_s1471" type="#_x0000_t13" style="position:absolute;margin-left:400.4pt;margin-top:9.7pt;width:11.3pt;height:5.65pt;rotation:2717628fd;z-index:6"/>
        </w:pict>
      </w:r>
    </w:p>
    <w:p w14:paraId="2C55C3BA" w14:textId="77777777" w:rsidR="00A30261" w:rsidRPr="00A30261" w:rsidRDefault="00A30261" w:rsidP="00A30261"/>
    <w:p w14:paraId="714280AC" w14:textId="77777777" w:rsidR="00A30261" w:rsidRPr="00A30261" w:rsidRDefault="00A30261" w:rsidP="00A30261"/>
    <w:p w14:paraId="1F4F38FA" w14:textId="77777777" w:rsidR="00A30261" w:rsidRPr="00A30261" w:rsidRDefault="00A30261" w:rsidP="00A30261"/>
    <w:p w14:paraId="3D499747" w14:textId="77777777" w:rsidR="00A30261" w:rsidRPr="00A30261" w:rsidRDefault="00A30261" w:rsidP="00A30261"/>
    <w:p w14:paraId="4B3D4B12" w14:textId="77777777" w:rsidR="00A30261" w:rsidRPr="00A30261" w:rsidRDefault="00A30261" w:rsidP="00A30261"/>
    <w:p w14:paraId="0975C7EF" w14:textId="77777777" w:rsidR="00A30261" w:rsidRPr="00A30261" w:rsidRDefault="00A30261" w:rsidP="00A30261"/>
    <w:p w14:paraId="0683DFDD" w14:textId="77777777" w:rsidR="00A30261" w:rsidRPr="00A30261" w:rsidRDefault="00A30261" w:rsidP="00A30261"/>
    <w:p w14:paraId="0C2FD211" w14:textId="77777777" w:rsidR="00A30261" w:rsidRDefault="00A30261" w:rsidP="00A302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4"/>
        <w:gridCol w:w="2840"/>
        <w:gridCol w:w="284"/>
        <w:gridCol w:w="2840"/>
      </w:tblGrid>
      <w:tr w:rsidR="00117198" w14:paraId="57C41999" w14:textId="77777777" w:rsidTr="00117198">
        <w:trPr>
          <w:trHeight w:val="363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219A932B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ACEA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7B52741B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2D9D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370BB8FA" w14:textId="77777777" w:rsidR="00A30261" w:rsidRDefault="00A30261" w:rsidP="00A30261"/>
        </w:tc>
      </w:tr>
      <w:tr w:rsidR="00117198" w14:paraId="478671B4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1916E710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1A8B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25261626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C6681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5F652D44" w14:textId="77777777" w:rsidR="00A30261" w:rsidRDefault="00A30261" w:rsidP="00A30261"/>
        </w:tc>
      </w:tr>
      <w:tr w:rsidR="00117198" w14:paraId="325C8E03" w14:textId="77777777" w:rsidTr="00117198">
        <w:trPr>
          <w:trHeight w:val="363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0BC4E4BB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78159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3879FBA3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780EB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2CD99602" w14:textId="77777777" w:rsidR="00A30261" w:rsidRDefault="00A30261" w:rsidP="00A30261"/>
        </w:tc>
      </w:tr>
      <w:tr w:rsidR="00117198" w14:paraId="3083FBEA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23C0E747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4EA2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41566D66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FC603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114C2068" w14:textId="77777777" w:rsidR="00A30261" w:rsidRDefault="00A30261" w:rsidP="00A30261"/>
        </w:tc>
      </w:tr>
      <w:tr w:rsidR="00117198" w14:paraId="14B35627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52641A72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76A78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659C5C60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C676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5F1A72CF" w14:textId="77777777" w:rsidR="00A30261" w:rsidRDefault="00A30261" w:rsidP="00A30261"/>
        </w:tc>
      </w:tr>
      <w:tr w:rsidR="00117198" w14:paraId="6A0EA540" w14:textId="77777777" w:rsidTr="00117198">
        <w:trPr>
          <w:trHeight w:val="363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3EFCDFAC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DAA98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3B264C48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2F70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5DADA7E3" w14:textId="77777777" w:rsidR="00A30261" w:rsidRDefault="00A30261" w:rsidP="00A30261"/>
        </w:tc>
      </w:tr>
      <w:tr w:rsidR="00117198" w14:paraId="17D6345E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4EE676C5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3A55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6535B5C1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A9616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57ACB630" w14:textId="77777777" w:rsidR="00A30261" w:rsidRDefault="00A30261" w:rsidP="00A30261"/>
        </w:tc>
      </w:tr>
      <w:tr w:rsidR="00117198" w14:paraId="2F28D70A" w14:textId="77777777" w:rsidTr="00117198">
        <w:trPr>
          <w:trHeight w:val="363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0FA3C754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29871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5F3EDFFF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41547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2550FDE4" w14:textId="77777777" w:rsidR="00A30261" w:rsidRDefault="00A30261" w:rsidP="00A30261"/>
        </w:tc>
      </w:tr>
      <w:tr w:rsidR="00117198" w14:paraId="13497F4D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4CCE71D9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7C28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3F91DAB4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12DE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2160A292" w14:textId="77777777" w:rsidR="00A30261" w:rsidRDefault="00A30261" w:rsidP="00A30261"/>
        </w:tc>
      </w:tr>
      <w:tr w:rsidR="00117198" w14:paraId="048635BD" w14:textId="77777777" w:rsidTr="00117198">
        <w:trPr>
          <w:trHeight w:val="363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05A572A9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C6E06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3E85B199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B171F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20B2C041" w14:textId="77777777" w:rsidR="00A30261" w:rsidRDefault="00A30261" w:rsidP="00A30261"/>
        </w:tc>
      </w:tr>
      <w:tr w:rsidR="00117198" w14:paraId="48CA0D11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2BC84903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B827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199695A0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6CC5A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570A7F7F" w14:textId="77777777" w:rsidR="00A30261" w:rsidRDefault="00A30261" w:rsidP="00A30261"/>
        </w:tc>
      </w:tr>
      <w:tr w:rsidR="00117198" w14:paraId="263BB558" w14:textId="77777777" w:rsidTr="00117198">
        <w:trPr>
          <w:trHeight w:val="363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0A642E87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B35B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4C427A62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D0A7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031A6259" w14:textId="77777777" w:rsidR="00A30261" w:rsidRDefault="00A30261" w:rsidP="00A30261"/>
        </w:tc>
      </w:tr>
      <w:tr w:rsidR="00117198" w14:paraId="4D6C6BB9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5BA8AF9C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5DED1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6C21EE63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2C8C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1690D5F2" w14:textId="77777777" w:rsidR="00A30261" w:rsidRDefault="00A30261" w:rsidP="00A30261"/>
        </w:tc>
      </w:tr>
      <w:tr w:rsidR="00117198" w14:paraId="6A1691DC" w14:textId="77777777" w:rsidTr="00117198">
        <w:trPr>
          <w:trHeight w:val="385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536D64A2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A7F2F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5BADE9DE" w14:textId="77777777" w:rsidR="00A30261" w:rsidRDefault="00A30261" w:rsidP="00A3026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1C18A" w14:textId="77777777" w:rsidR="00A30261" w:rsidRDefault="00A30261" w:rsidP="00A30261"/>
        </w:tc>
        <w:tc>
          <w:tcPr>
            <w:tcW w:w="2840" w:type="dxa"/>
            <w:tcBorders>
              <w:left w:val="nil"/>
              <w:right w:val="nil"/>
            </w:tcBorders>
            <w:shd w:val="clear" w:color="auto" w:fill="auto"/>
          </w:tcPr>
          <w:p w14:paraId="0A9AA773" w14:textId="77777777" w:rsidR="00A30261" w:rsidRDefault="00A30261" w:rsidP="00A30261"/>
        </w:tc>
      </w:tr>
    </w:tbl>
    <w:p w14:paraId="7EE68FC4" w14:textId="77777777" w:rsidR="004B743D" w:rsidRPr="00A30261" w:rsidRDefault="004B743D" w:rsidP="00A30261">
      <w:pPr>
        <w:ind w:firstLine="794"/>
      </w:pPr>
    </w:p>
    <w:sectPr w:rsidR="004B743D" w:rsidRPr="00A30261" w:rsidSect="007B7B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720" w:footer="907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A4D7" w14:textId="77777777" w:rsidR="00B94C4B" w:rsidRDefault="00B94C4B">
      <w:r>
        <w:separator/>
      </w:r>
    </w:p>
  </w:endnote>
  <w:endnote w:type="continuationSeparator" w:id="0">
    <w:p w14:paraId="04F328CA" w14:textId="77777777" w:rsidR="00B94C4B" w:rsidRDefault="00B9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C1BC" w14:textId="77777777" w:rsidR="001B5DC6" w:rsidRDefault="001B5D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63C1" w14:textId="61CB0E15" w:rsidR="007B7BD2" w:rsidRPr="007B7BD2" w:rsidRDefault="007B7BD2">
    <w:pPr>
      <w:pStyle w:val="Fuzeile"/>
      <w:rPr>
        <w:sz w:val="12"/>
        <w:szCs w:val="12"/>
      </w:rPr>
    </w:pPr>
    <w:proofErr w:type="spellStart"/>
    <w:r w:rsidRPr="007B7BD2">
      <w:rPr>
        <w:sz w:val="12"/>
        <w:szCs w:val="12"/>
      </w:rPr>
      <w:t>V.Torgau</w:t>
    </w:r>
    <w:proofErr w:type="spellEnd"/>
    <w:r w:rsidRPr="007B7BD2">
      <w:rPr>
        <w:sz w:val="12"/>
        <w:szCs w:val="12"/>
      </w:rPr>
      <w:t>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A5A0" w14:textId="77777777" w:rsidR="001B5DC6" w:rsidRDefault="001B5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F789" w14:textId="77777777" w:rsidR="00B94C4B" w:rsidRDefault="00B94C4B">
      <w:r>
        <w:separator/>
      </w:r>
    </w:p>
  </w:footnote>
  <w:footnote w:type="continuationSeparator" w:id="0">
    <w:p w14:paraId="4ED8497B" w14:textId="77777777" w:rsidR="00B94C4B" w:rsidRDefault="00B9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CE3C" w14:textId="77777777" w:rsidR="001B5DC6" w:rsidRDefault="001B5D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6F72" w14:textId="77777777" w:rsidR="00EA7348" w:rsidRDefault="00EA7348" w:rsidP="00EA7348">
    <w:pPr>
      <w:jc w:val="right"/>
    </w:pPr>
  </w:p>
  <w:p w14:paraId="117F4999" w14:textId="77777777" w:rsidR="00EA7348" w:rsidRDefault="00EA7348" w:rsidP="00EA7348">
    <w:pPr>
      <w:jc w:val="right"/>
      <w:rPr>
        <w:rFonts w:ascii="Times New Roman" w:hAnsi="Times New Roman"/>
        <w:sz w:val="18"/>
      </w:rPr>
    </w:pPr>
    <w:proofErr w:type="gramStart"/>
    <w:r>
      <w:t>Name:_</w:t>
    </w:r>
    <w:proofErr w:type="gramEnd"/>
    <w:r>
      <w:t>______________________Klasse:________________Datum:____________________</w:t>
    </w:r>
    <w:r>
      <w:tab/>
    </w:r>
  </w:p>
  <w:p w14:paraId="5B373C9C" w14:textId="77777777" w:rsidR="00EA7348" w:rsidRDefault="007B7BD2" w:rsidP="007B7BD2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2"/>
        <w:szCs w:val="32"/>
      </w:rPr>
    </w:pPr>
    <w:r w:rsidRPr="007B7BD2">
      <w:rPr>
        <w:rFonts w:ascii="Arial" w:hAnsi="Arial" w:cs="Arial"/>
        <w:sz w:val="32"/>
        <w:szCs w:val="32"/>
      </w:rPr>
      <w:t>Aufbau und Funktion</w:t>
    </w:r>
    <w:r w:rsidR="00C635E9">
      <w:rPr>
        <w:rFonts w:ascii="Arial" w:hAnsi="Arial" w:cs="Arial"/>
        <w:sz w:val="32"/>
        <w:szCs w:val="32"/>
      </w:rPr>
      <w:t>sweise</w:t>
    </w:r>
    <w:r w:rsidRPr="007B7BD2">
      <w:rPr>
        <w:rFonts w:ascii="Arial" w:hAnsi="Arial" w:cs="Arial"/>
        <w:sz w:val="32"/>
        <w:szCs w:val="32"/>
      </w:rPr>
      <w:t xml:space="preserve"> des Gleichstrommotors</w:t>
    </w:r>
  </w:p>
  <w:p w14:paraId="711D1831" w14:textId="77777777" w:rsidR="007B7BD2" w:rsidRPr="007B7BD2" w:rsidRDefault="007B7BD2" w:rsidP="007B7BD2">
    <w:pPr>
      <w:pStyle w:val="Textkrper"/>
      <w:pBdr>
        <w:bottom w:val="single" w:sz="6" w:space="1" w:color="auto"/>
      </w:pBdr>
      <w:jc w:val="center"/>
      <w:rPr>
        <w:sz w:val="16"/>
        <w:szCs w:val="16"/>
      </w:rPr>
    </w:pPr>
  </w:p>
  <w:p w14:paraId="043602BF" w14:textId="77777777" w:rsidR="00EA7348" w:rsidRDefault="00EA73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1402" w14:textId="77777777" w:rsidR="001B5DC6" w:rsidRDefault="001B5D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08216">
    <w:abstractNumId w:val="1"/>
  </w:num>
  <w:num w:numId="2" w16cid:durableId="168370311">
    <w:abstractNumId w:val="0"/>
  </w:num>
  <w:num w:numId="3" w16cid:durableId="54817493">
    <w:abstractNumId w:val="3"/>
  </w:num>
  <w:num w:numId="4" w16cid:durableId="1889106665">
    <w:abstractNumId w:val="5"/>
  </w:num>
  <w:num w:numId="5" w16cid:durableId="1493369906">
    <w:abstractNumId w:val="2"/>
  </w:num>
  <w:num w:numId="6" w16cid:durableId="588848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94"/>
  <w:hyphenationZone w:val="425"/>
  <w:drawingGridHorizontalSpacing w:val="113"/>
  <w:drawingGridVerticalSpacing w:val="11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EBB"/>
    <w:rsid w:val="00117198"/>
    <w:rsid w:val="001A2FD6"/>
    <w:rsid w:val="001B5DC6"/>
    <w:rsid w:val="001D6637"/>
    <w:rsid w:val="002272CC"/>
    <w:rsid w:val="00277C76"/>
    <w:rsid w:val="002A34F7"/>
    <w:rsid w:val="0032295F"/>
    <w:rsid w:val="00366BA2"/>
    <w:rsid w:val="00434153"/>
    <w:rsid w:val="00443803"/>
    <w:rsid w:val="00462ABE"/>
    <w:rsid w:val="004700A5"/>
    <w:rsid w:val="004B743D"/>
    <w:rsid w:val="00552511"/>
    <w:rsid w:val="005A7CED"/>
    <w:rsid w:val="00646CAD"/>
    <w:rsid w:val="007650B2"/>
    <w:rsid w:val="007B7BD2"/>
    <w:rsid w:val="00875EBB"/>
    <w:rsid w:val="0094654F"/>
    <w:rsid w:val="009F2241"/>
    <w:rsid w:val="00A05956"/>
    <w:rsid w:val="00A30261"/>
    <w:rsid w:val="00A363D3"/>
    <w:rsid w:val="00AA1A5A"/>
    <w:rsid w:val="00B21F09"/>
    <w:rsid w:val="00B361CF"/>
    <w:rsid w:val="00B94C4B"/>
    <w:rsid w:val="00BD6B68"/>
    <w:rsid w:val="00BE7355"/>
    <w:rsid w:val="00C10DBA"/>
    <w:rsid w:val="00C635E9"/>
    <w:rsid w:val="00C95A8C"/>
    <w:rsid w:val="00D35A5D"/>
    <w:rsid w:val="00E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3"/>
    <o:shapelayout v:ext="edit">
      <o:idmap v:ext="edit" data="1"/>
    </o:shapelayout>
  </w:shapeDefaults>
  <w:decimalSymbol w:val=","/>
  <w:listSeparator w:val=";"/>
  <w14:docId w14:val="161412D2"/>
  <w15:chartTrackingRefBased/>
  <w15:docId w15:val="{4072F873-3F87-48F8-A74E-B91AF804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Volker\Anwendungsdaten\Microsoft\Vorlagen\arbeitsbla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subject/>
  <dc:creator>Volker</dc:creator>
  <cp:keywords/>
  <dc:description/>
  <cp:lastModifiedBy>Volker Torgau</cp:lastModifiedBy>
  <cp:revision>3</cp:revision>
  <cp:lastPrinted>2005-10-10T19:01:00Z</cp:lastPrinted>
  <dcterms:created xsi:type="dcterms:W3CDTF">2017-01-19T09:19:00Z</dcterms:created>
  <dcterms:modified xsi:type="dcterms:W3CDTF">2022-12-29T18:56:00Z</dcterms:modified>
</cp:coreProperties>
</file>